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18C61" w14:textId="77777777" w:rsidR="007158A7" w:rsidRDefault="007158A7" w:rsidP="003F2632">
      <w:pPr>
        <w:pStyle w:val="Overskrift1"/>
      </w:pPr>
    </w:p>
    <w:p w14:paraId="31E18C62" w14:textId="77777777" w:rsidR="007158A7" w:rsidRDefault="007158A7" w:rsidP="003F2632">
      <w:pPr>
        <w:pStyle w:val="Overskrift1"/>
      </w:pPr>
    </w:p>
    <w:p w14:paraId="31E18C63" w14:textId="77777777" w:rsidR="003F2632" w:rsidRPr="007158A7" w:rsidRDefault="00F100BB" w:rsidP="003F2632">
      <w:pPr>
        <w:pStyle w:val="Overskrift1"/>
        <w:rPr>
          <w:color w:val="4F81BD" w:themeColor="accent1"/>
          <w:sz w:val="36"/>
          <w:szCs w:val="36"/>
        </w:rPr>
      </w:pPr>
      <w:r>
        <w:rPr>
          <w:color w:val="4F81BD" w:themeColor="accent1"/>
          <w:sz w:val="36"/>
          <w:szCs w:val="36"/>
        </w:rPr>
        <w:t xml:space="preserve">Bestilling af </w:t>
      </w:r>
      <w:r w:rsidR="003F2632" w:rsidRPr="007158A7">
        <w:rPr>
          <w:color w:val="4F81BD" w:themeColor="accent1"/>
          <w:sz w:val="36"/>
          <w:szCs w:val="36"/>
        </w:rPr>
        <w:t>SMS</w:t>
      </w:r>
      <w:r>
        <w:rPr>
          <w:color w:val="4F81BD" w:themeColor="accent1"/>
          <w:sz w:val="36"/>
          <w:szCs w:val="36"/>
        </w:rPr>
        <w:t xml:space="preserve"> </w:t>
      </w:r>
      <w:r w:rsidR="003F2632" w:rsidRPr="007158A7">
        <w:rPr>
          <w:color w:val="4F81BD" w:themeColor="accent1"/>
          <w:sz w:val="36"/>
          <w:szCs w:val="36"/>
        </w:rPr>
        <w:t>modtagelse</w:t>
      </w:r>
      <w:r>
        <w:rPr>
          <w:color w:val="4F81BD" w:themeColor="accent1"/>
          <w:sz w:val="36"/>
          <w:szCs w:val="36"/>
        </w:rPr>
        <w:t xml:space="preserve"> i UVvej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20"/>
      </w:tblGrid>
      <w:tr w:rsidR="003F2632" w:rsidRPr="007158A7" w14:paraId="31E18C66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4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Institutionsnummer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5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bookmarkStart w:id="1" w:name="_GoBack"/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bookmarkEnd w:id="1"/>
            <w:r w:rsidRPr="007158A7">
              <w:rPr>
                <w:rFonts w:ascii="Arial" w:hAnsi="Arial" w:cs="Arial"/>
                <w:color w:val="292526"/>
              </w:rPr>
              <w:fldChar w:fldCharType="end"/>
            </w:r>
            <w:bookmarkEnd w:id="0"/>
          </w:p>
        </w:tc>
      </w:tr>
      <w:tr w:rsidR="003F2632" w:rsidRPr="007158A7" w14:paraId="31E18C69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7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Institutionsnavn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8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6C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A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Adresse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B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6F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D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Postnummer/By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6E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72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0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Kontaktperson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1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75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3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4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78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6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E-mail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7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7B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9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Telefon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A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7E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C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EAN-lokationsnummer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D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  <w:bookmarkEnd w:id="2"/>
          </w:p>
        </w:tc>
      </w:tr>
      <w:tr w:rsidR="003F2632" w:rsidRPr="007158A7" w14:paraId="31E18C81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7F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Rekvisistionsnummer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80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  <w:tr w:rsidR="003F2632" w:rsidRPr="007158A7" w14:paraId="31E18C84" w14:textId="77777777" w:rsidTr="0020189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82" w14:textId="77777777" w:rsidR="003F2632" w:rsidRPr="007158A7" w:rsidRDefault="003F2632" w:rsidP="007158A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t>Hvilken e-mail skal modtage besked om, at SMS-beskeden ikke kunne modtages: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C83" w14:textId="77777777" w:rsidR="003F2632" w:rsidRPr="007158A7" w:rsidRDefault="00896EEC" w:rsidP="007158A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</w:rPr>
            </w:pPr>
            <w:r w:rsidRPr="007158A7">
              <w:rPr>
                <w:rFonts w:ascii="Arial" w:hAnsi="Arial" w:cs="Arial"/>
                <w:color w:val="29252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2632" w:rsidRPr="007158A7">
              <w:rPr>
                <w:rFonts w:ascii="Arial" w:hAnsi="Arial" w:cs="Arial"/>
                <w:color w:val="292526"/>
              </w:rPr>
              <w:instrText xml:space="preserve"> FORMTEXT </w:instrText>
            </w:r>
            <w:r w:rsidRPr="007158A7">
              <w:rPr>
                <w:rFonts w:ascii="Arial" w:hAnsi="Arial" w:cs="Arial"/>
                <w:color w:val="292526"/>
              </w:rPr>
            </w:r>
            <w:r w:rsidRPr="007158A7">
              <w:rPr>
                <w:rFonts w:ascii="Arial" w:hAnsi="Arial" w:cs="Arial"/>
                <w:color w:val="292526"/>
              </w:rPr>
              <w:fldChar w:fldCharType="separate"/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="003F2632" w:rsidRPr="007158A7">
              <w:rPr>
                <w:rFonts w:ascii="Arial" w:hAnsi="Arial" w:cs="Arial"/>
                <w:color w:val="292526"/>
              </w:rPr>
              <w:t> </w:t>
            </w:r>
            <w:r w:rsidRPr="007158A7">
              <w:rPr>
                <w:rFonts w:ascii="Arial" w:hAnsi="Arial" w:cs="Arial"/>
                <w:color w:val="292526"/>
              </w:rPr>
              <w:fldChar w:fldCharType="end"/>
            </w:r>
          </w:p>
        </w:tc>
      </w:tr>
    </w:tbl>
    <w:p w14:paraId="31E18C85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r w:rsidRPr="007158A7">
        <w:rPr>
          <w:rFonts w:ascii="Arial" w:hAnsi="Arial" w:cs="Arial"/>
          <w:color w:val="292526"/>
        </w:rPr>
        <w:br/>
        <w:t>Ovenstående institution tilslutter sig UVdatas SMS-modtagelsestjeneste. Servicen giver adgang til, at elever kan sende SMS-beskeder direkte til vejledningssystemet – UVVej.</w:t>
      </w:r>
    </w:p>
    <w:p w14:paraId="31E18C86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</w:p>
    <w:p w14:paraId="31E18C87" w14:textId="3948DE6C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b/>
          <w:color w:val="292526"/>
        </w:rPr>
      </w:pPr>
      <w:r w:rsidRPr="007158A7">
        <w:rPr>
          <w:rFonts w:ascii="Arial" w:hAnsi="Arial" w:cs="Arial"/>
          <w:b/>
          <w:color w:val="292526"/>
        </w:rPr>
        <w:t xml:space="preserve">Priser for ydelsen </w:t>
      </w:r>
      <w:r w:rsidR="00CF16FE">
        <w:rPr>
          <w:rFonts w:ascii="Arial" w:hAnsi="Arial" w:cs="Arial"/>
          <w:b/>
          <w:color w:val="292526"/>
        </w:rPr>
        <w:t>er i 2012</w:t>
      </w:r>
    </w:p>
    <w:p w14:paraId="31E18C88" w14:textId="436972ED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r w:rsidRPr="007158A7">
        <w:rPr>
          <w:rFonts w:ascii="Arial" w:hAnsi="Arial" w:cs="Arial"/>
          <w:color w:val="292526"/>
        </w:rPr>
        <w:t>O</w:t>
      </w:r>
      <w:r w:rsidR="00E808CC">
        <w:rPr>
          <w:rFonts w:ascii="Arial" w:hAnsi="Arial" w:cs="Arial"/>
          <w:color w:val="292526"/>
        </w:rPr>
        <w:t xml:space="preserve">prettelsesafgift </w:t>
      </w:r>
      <w:r w:rsidR="00E808CC">
        <w:rPr>
          <w:rFonts w:ascii="Arial" w:hAnsi="Arial" w:cs="Arial"/>
          <w:color w:val="292526"/>
        </w:rPr>
        <w:tab/>
      </w:r>
      <w:r w:rsidR="00E808CC">
        <w:rPr>
          <w:rFonts w:ascii="Arial" w:hAnsi="Arial" w:cs="Arial"/>
          <w:color w:val="292526"/>
        </w:rPr>
        <w:tab/>
      </w:r>
      <w:r w:rsidR="00E808CC">
        <w:rPr>
          <w:rFonts w:ascii="Arial" w:hAnsi="Arial" w:cs="Arial"/>
          <w:color w:val="292526"/>
        </w:rPr>
        <w:tab/>
      </w:r>
      <w:r w:rsidR="00CF16FE">
        <w:rPr>
          <w:rFonts w:ascii="Arial" w:hAnsi="Arial" w:cs="Arial"/>
          <w:color w:val="292526"/>
        </w:rPr>
        <w:t>kr. 5.605,70</w:t>
      </w:r>
    </w:p>
    <w:p w14:paraId="31E18C89" w14:textId="541B76A5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r w:rsidRPr="007158A7">
        <w:rPr>
          <w:rFonts w:ascii="Arial" w:hAnsi="Arial" w:cs="Arial"/>
          <w:color w:val="292526"/>
        </w:rPr>
        <w:t>Fas</w:t>
      </w:r>
      <w:r w:rsidR="00CF16FE">
        <w:rPr>
          <w:rFonts w:ascii="Arial" w:hAnsi="Arial" w:cs="Arial"/>
          <w:color w:val="292526"/>
        </w:rPr>
        <w:t xml:space="preserve">t afgift pr. md. </w:t>
      </w:r>
      <w:r w:rsidR="00CF16FE">
        <w:rPr>
          <w:rFonts w:ascii="Arial" w:hAnsi="Arial" w:cs="Arial"/>
          <w:color w:val="292526"/>
        </w:rPr>
        <w:tab/>
      </w:r>
      <w:r w:rsidR="00CF16FE">
        <w:rPr>
          <w:rFonts w:ascii="Arial" w:hAnsi="Arial" w:cs="Arial"/>
          <w:color w:val="292526"/>
        </w:rPr>
        <w:tab/>
      </w:r>
      <w:r w:rsidR="00CF16FE">
        <w:rPr>
          <w:rFonts w:ascii="Arial" w:hAnsi="Arial" w:cs="Arial"/>
          <w:color w:val="292526"/>
        </w:rPr>
        <w:tab/>
        <w:t>kr. 1.666,84</w:t>
      </w:r>
    </w:p>
    <w:p w14:paraId="31E18C8A" w14:textId="39F82EB1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r w:rsidRPr="007158A7">
        <w:rPr>
          <w:rFonts w:ascii="Arial" w:hAnsi="Arial" w:cs="Arial"/>
          <w:color w:val="292526"/>
        </w:rPr>
        <w:t>P</w:t>
      </w:r>
      <w:r w:rsidR="00E808CC">
        <w:rPr>
          <w:rFonts w:ascii="Arial" w:hAnsi="Arial" w:cs="Arial"/>
          <w:color w:val="292526"/>
        </w:rPr>
        <w:t>ris pr. modtaget SMS</w:t>
      </w:r>
      <w:r w:rsidR="00CF16FE">
        <w:rPr>
          <w:rFonts w:ascii="Arial" w:hAnsi="Arial" w:cs="Arial"/>
          <w:color w:val="292526"/>
        </w:rPr>
        <w:tab/>
      </w:r>
      <w:r w:rsidR="00CF16FE">
        <w:rPr>
          <w:rFonts w:ascii="Arial" w:hAnsi="Arial" w:cs="Arial"/>
          <w:color w:val="292526"/>
        </w:rPr>
        <w:tab/>
      </w:r>
      <w:r w:rsidR="00CF16FE">
        <w:rPr>
          <w:rFonts w:ascii="Arial" w:hAnsi="Arial" w:cs="Arial"/>
          <w:color w:val="292526"/>
        </w:rPr>
        <w:tab/>
        <w:t>kr. 0,21</w:t>
      </w:r>
    </w:p>
    <w:p w14:paraId="31E18C8B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</w:p>
    <w:p w14:paraId="31E18C8C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</w:p>
    <w:p w14:paraId="31E18C8D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r w:rsidRPr="007158A7">
        <w:rPr>
          <w:rFonts w:ascii="Arial" w:hAnsi="Arial" w:cs="Arial"/>
          <w:color w:val="292526"/>
        </w:rPr>
        <w:t xml:space="preserve">Beskeder, der ikke kan leveres, fordi angivelsen af ID i beskeden ikke kan matches i vejledningssystemet sendes til ovenstående e-mail (retur-email). </w:t>
      </w:r>
    </w:p>
    <w:p w14:paraId="31E18C8E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</w:p>
    <w:p w14:paraId="31E18C8F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r w:rsidRPr="007158A7">
        <w:rPr>
          <w:rFonts w:ascii="Arial" w:hAnsi="Arial" w:cs="Arial"/>
          <w:color w:val="292526"/>
        </w:rPr>
        <w:t>De anførte priser er ekskl. moms. Den faste afgift faktureres årligt forud, mens forbruget</w:t>
      </w:r>
    </w:p>
    <w:p w14:paraId="31E18C90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proofErr w:type="gramStart"/>
      <w:r w:rsidRPr="007158A7">
        <w:rPr>
          <w:rFonts w:ascii="Arial" w:hAnsi="Arial" w:cs="Arial"/>
          <w:color w:val="292526"/>
        </w:rPr>
        <w:t>faktureres kvartalvist bagud.</w:t>
      </w:r>
      <w:proofErr w:type="gramEnd"/>
      <w:r w:rsidRPr="007158A7">
        <w:rPr>
          <w:rFonts w:ascii="Arial" w:hAnsi="Arial" w:cs="Arial"/>
          <w:color w:val="292526"/>
        </w:rPr>
        <w:t xml:space="preserve"> Der pristalsregule</w:t>
      </w:r>
      <w:r w:rsidR="00A34B88">
        <w:rPr>
          <w:rFonts w:ascii="Arial" w:hAnsi="Arial" w:cs="Arial"/>
          <w:color w:val="292526"/>
        </w:rPr>
        <w:t>res i henhold nettoprisindeks</w:t>
      </w:r>
      <w:r w:rsidRPr="007158A7">
        <w:rPr>
          <w:rFonts w:ascii="Arial" w:hAnsi="Arial" w:cs="Arial"/>
          <w:color w:val="292526"/>
        </w:rPr>
        <w:t>.</w:t>
      </w:r>
    </w:p>
    <w:p w14:paraId="372C72BF" w14:textId="77777777" w:rsidR="00577FB1" w:rsidRPr="008A276C" w:rsidRDefault="003F2632" w:rsidP="00577FB1">
      <w:pPr>
        <w:rPr>
          <w:rFonts w:ascii="Arial" w:hAnsi="Arial" w:cs="Arial"/>
        </w:rPr>
      </w:pPr>
      <w:r w:rsidRPr="007158A7">
        <w:rPr>
          <w:rFonts w:ascii="Arial" w:hAnsi="Arial" w:cs="Arial"/>
          <w:color w:val="292526"/>
        </w:rPr>
        <w:t xml:space="preserve">Eventuelle prisstigninger og ændringer i abonnementsvilkår varsles af leverandøren til udgangen af et kvartal. </w:t>
      </w:r>
      <w:r w:rsidR="00577FB1" w:rsidRPr="008A276C">
        <w:rPr>
          <w:rFonts w:ascii="Arial" w:hAnsi="Arial" w:cs="Arial"/>
        </w:rPr>
        <w:t xml:space="preserve">Der henvises i øvrigt til </w:t>
      </w:r>
      <w:proofErr w:type="spellStart"/>
      <w:r w:rsidR="00577FB1" w:rsidRPr="008A276C">
        <w:rPr>
          <w:rFonts w:ascii="Arial" w:hAnsi="Arial" w:cs="Arial"/>
        </w:rPr>
        <w:t>UVdata</w:t>
      </w:r>
      <w:proofErr w:type="spellEnd"/>
      <w:r w:rsidR="00577FB1" w:rsidRPr="008A276C">
        <w:rPr>
          <w:rFonts w:ascii="Arial" w:hAnsi="Arial" w:cs="Arial"/>
        </w:rPr>
        <w:t xml:space="preserve"> A/S generelle handelsbetingelser på:</w:t>
      </w:r>
      <w:r w:rsidR="00577FB1">
        <w:rPr>
          <w:rFonts w:ascii="Arial" w:hAnsi="Arial" w:cs="Arial"/>
        </w:rPr>
        <w:t xml:space="preserve"> </w:t>
      </w:r>
      <w:hyperlink r:id="rId10" w:history="1">
        <w:r w:rsidR="00577FB1" w:rsidRPr="008A276C">
          <w:rPr>
            <w:rStyle w:val="Hyperlink"/>
            <w:rFonts w:ascii="Arial" w:hAnsi="Arial" w:cs="Arial"/>
          </w:rPr>
          <w:t>www.uvdata.dk</w:t>
        </w:r>
      </w:hyperlink>
      <w:r w:rsidR="00577FB1" w:rsidRPr="008A276C">
        <w:rPr>
          <w:rFonts w:ascii="Arial" w:hAnsi="Arial" w:cs="Arial"/>
        </w:rPr>
        <w:t xml:space="preserve">  </w:t>
      </w:r>
    </w:p>
    <w:p w14:paraId="31E18C91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</w:p>
    <w:p w14:paraId="31E18C92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b/>
          <w:color w:val="292526"/>
        </w:rPr>
      </w:pPr>
    </w:p>
    <w:p w14:paraId="31E18C93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  <w:r w:rsidRPr="007158A7">
        <w:rPr>
          <w:rFonts w:ascii="Arial" w:hAnsi="Arial" w:cs="Arial"/>
          <w:color w:val="292526"/>
        </w:rPr>
        <w:t>SMS-tjenesten kan opsiges af institutionen med 3 måneders varsel til udgangen af et kvartal.</w:t>
      </w:r>
      <w:r w:rsidRPr="007158A7">
        <w:rPr>
          <w:rFonts w:ascii="Arial" w:hAnsi="Arial" w:cs="Arial"/>
          <w:color w:val="292526"/>
        </w:rPr>
        <w:br/>
      </w:r>
    </w:p>
    <w:p w14:paraId="31E18C94" w14:textId="77777777" w:rsidR="003F2632" w:rsidRPr="007158A7" w:rsidRDefault="003F2632" w:rsidP="007158A7">
      <w:pPr>
        <w:autoSpaceDE w:val="0"/>
        <w:autoSpaceDN w:val="0"/>
        <w:adjustRightInd w:val="0"/>
        <w:rPr>
          <w:rFonts w:ascii="Arial" w:hAnsi="Arial" w:cs="Arial"/>
          <w:color w:val="292526"/>
        </w:rPr>
      </w:pPr>
    </w:p>
    <w:p w14:paraId="31E18C95" w14:textId="77777777" w:rsidR="00FA1069" w:rsidRPr="007158A7" w:rsidRDefault="003F2632" w:rsidP="007158A7">
      <w:pPr>
        <w:rPr>
          <w:rFonts w:ascii="Arial" w:hAnsi="Arial" w:cs="Arial"/>
        </w:rPr>
      </w:pPr>
      <w:r w:rsidRPr="007158A7">
        <w:rPr>
          <w:rFonts w:ascii="Arial" w:hAnsi="Arial" w:cs="Arial"/>
        </w:rPr>
        <w:t xml:space="preserve">Blanketten sendes til support@uvdata.dk </w:t>
      </w:r>
    </w:p>
    <w:sectPr w:rsidR="00FA1069" w:rsidRPr="007158A7" w:rsidSect="009703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6AE25" w14:textId="77777777" w:rsidR="008216E2" w:rsidRDefault="008216E2">
      <w:r>
        <w:separator/>
      </w:r>
    </w:p>
  </w:endnote>
  <w:endnote w:type="continuationSeparator" w:id="0">
    <w:p w14:paraId="733ED000" w14:textId="77777777" w:rsidR="008216E2" w:rsidRDefault="008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8C9C" w14:textId="77777777" w:rsidR="007158A7" w:rsidRDefault="007158A7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8C9D" w14:textId="77777777" w:rsidR="00994091" w:rsidRDefault="00994091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8C9F" w14:textId="77777777" w:rsidR="007158A7" w:rsidRDefault="007158A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462A5" w14:textId="77777777" w:rsidR="008216E2" w:rsidRDefault="008216E2">
      <w:r>
        <w:separator/>
      </w:r>
    </w:p>
  </w:footnote>
  <w:footnote w:type="continuationSeparator" w:id="0">
    <w:p w14:paraId="15F8EC45" w14:textId="77777777" w:rsidR="008216E2" w:rsidRDefault="0082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8C9A" w14:textId="77777777" w:rsidR="007158A7" w:rsidRDefault="007158A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8C9B" w14:textId="77777777" w:rsidR="00AF613F" w:rsidRDefault="007158A7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E18CA0" wp14:editId="31E18CA1">
          <wp:simplePos x="0" y="0"/>
          <wp:positionH relativeFrom="margin">
            <wp:posOffset>4604385</wp:posOffset>
          </wp:positionH>
          <wp:positionV relativeFrom="margin">
            <wp:posOffset>-813435</wp:posOffset>
          </wp:positionV>
          <wp:extent cx="1914525" cy="1685925"/>
          <wp:effectExtent l="19050" t="0" r="9525" b="0"/>
          <wp:wrapSquare wrapText="bothSides"/>
          <wp:docPr id="3" name="Billede 0" descr="brevpapi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 descr="brevpapi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85" t="6181" r="7455" b="965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68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18C9E" w14:textId="77777777" w:rsidR="007158A7" w:rsidRDefault="007158A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a9B2aJ92ENkIwSTp1lp2YFavJw=" w:salt="UGrlu+i+wlHs4J0rhimcg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50"/>
    <w:rsid w:val="00001DB9"/>
    <w:rsid w:val="00015D10"/>
    <w:rsid w:val="000D4BCA"/>
    <w:rsid w:val="00132FDD"/>
    <w:rsid w:val="001438F8"/>
    <w:rsid w:val="0016018A"/>
    <w:rsid w:val="00187293"/>
    <w:rsid w:val="001C1302"/>
    <w:rsid w:val="0026748C"/>
    <w:rsid w:val="002940D8"/>
    <w:rsid w:val="0030035B"/>
    <w:rsid w:val="0033498F"/>
    <w:rsid w:val="003D35EC"/>
    <w:rsid w:val="003F2632"/>
    <w:rsid w:val="00410C7C"/>
    <w:rsid w:val="00433477"/>
    <w:rsid w:val="004C1250"/>
    <w:rsid w:val="00577FB1"/>
    <w:rsid w:val="005C1A65"/>
    <w:rsid w:val="005C6A8C"/>
    <w:rsid w:val="006409DF"/>
    <w:rsid w:val="006C6B99"/>
    <w:rsid w:val="00702869"/>
    <w:rsid w:val="007158A7"/>
    <w:rsid w:val="00715E9B"/>
    <w:rsid w:val="00731868"/>
    <w:rsid w:val="007A339C"/>
    <w:rsid w:val="007B28D8"/>
    <w:rsid w:val="007F2A78"/>
    <w:rsid w:val="008216E2"/>
    <w:rsid w:val="0082476C"/>
    <w:rsid w:val="00834DAC"/>
    <w:rsid w:val="00896EEC"/>
    <w:rsid w:val="008A0D6A"/>
    <w:rsid w:val="008D6660"/>
    <w:rsid w:val="00903292"/>
    <w:rsid w:val="00957115"/>
    <w:rsid w:val="009703C4"/>
    <w:rsid w:val="00994091"/>
    <w:rsid w:val="009A3EF3"/>
    <w:rsid w:val="009D47C8"/>
    <w:rsid w:val="00A34B88"/>
    <w:rsid w:val="00A50024"/>
    <w:rsid w:val="00A94806"/>
    <w:rsid w:val="00AC3742"/>
    <w:rsid w:val="00AF613F"/>
    <w:rsid w:val="00C25A96"/>
    <w:rsid w:val="00C804B8"/>
    <w:rsid w:val="00C92685"/>
    <w:rsid w:val="00CC2EA2"/>
    <w:rsid w:val="00CF16FE"/>
    <w:rsid w:val="00DA5543"/>
    <w:rsid w:val="00E66486"/>
    <w:rsid w:val="00E808CC"/>
    <w:rsid w:val="00EB0873"/>
    <w:rsid w:val="00F100BB"/>
    <w:rsid w:val="00F53F08"/>
    <w:rsid w:val="00F57145"/>
    <w:rsid w:val="00F75468"/>
    <w:rsid w:val="00F82252"/>
    <w:rsid w:val="00F83E74"/>
    <w:rsid w:val="00FA1069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E18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63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F2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F613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F613F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9409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F2632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rsid w:val="00577F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63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F26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F613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F613F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99409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F2632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rsid w:val="00577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uvdata.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kabeloner\uvdata_nyadres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B0CABDCA4A84187C09D42A594585B" ma:contentTypeVersion="0" ma:contentTypeDescription="Create a new document." ma:contentTypeScope="" ma:versionID="08e0d5dffd58b00e187d593ca02cb0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EF267-CB63-4A1D-B172-6AB36834A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248F7-345D-4AAF-A532-4B13F371C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A05D0-B80B-4DC9-9A52-84D19E2B47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uvdata_nyadresse</Template>
  <TotalTime>1</TotalTime>
  <Pages>1</Pages>
  <Words>208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EMAZE NEW MEDIA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Morten Madsen</cp:lastModifiedBy>
  <cp:revision>3</cp:revision>
  <cp:lastPrinted>2009-10-08T09:33:00Z</cp:lastPrinted>
  <dcterms:created xsi:type="dcterms:W3CDTF">2011-12-19T08:33:00Z</dcterms:created>
  <dcterms:modified xsi:type="dcterms:W3CDTF">2012-07-11T09:49:00Z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0x010100504B0CABDCA4A84187C09D42A594585B</vt:lpwstr>
  </property>
</Properties>
</file>